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6" w:rsidRPr="009D27E6" w:rsidRDefault="00BF0E66" w:rsidP="00F64170">
      <w:pPr>
        <w:widowControl/>
        <w:spacing w:line="50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9D27E6">
        <w:rPr>
          <w:rFonts w:ascii="黑体" w:eastAsia="黑体" w:hAnsi="黑体"/>
          <w:color w:val="000000"/>
          <w:kern w:val="0"/>
          <w:sz w:val="32"/>
          <w:szCs w:val="32"/>
        </w:rPr>
        <w:t>6</w:t>
      </w:r>
      <w:r w:rsidRPr="009D27E6">
        <w:rPr>
          <w:rFonts w:eastAsia="黑体" w:cs="Calibri"/>
          <w:color w:val="000000"/>
          <w:kern w:val="0"/>
          <w:sz w:val="32"/>
          <w:szCs w:val="32"/>
        </w:rPr>
        <w:t> </w:t>
      </w:r>
    </w:p>
    <w:p w:rsidR="00BF0E66" w:rsidRPr="009D27E6" w:rsidRDefault="00BF0E66" w:rsidP="00EE250D">
      <w:pPr>
        <w:widowControl/>
        <w:jc w:val="center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小标宋" w:eastAsia="小标宋" w:hAnsi="Times New Roman" w:hint="eastAsia"/>
          <w:color w:val="000000"/>
          <w:kern w:val="0"/>
          <w:sz w:val="44"/>
          <w:szCs w:val="44"/>
        </w:rPr>
        <w:t>表六：干部工作表现情况调查汇总表</w:t>
      </w:r>
    </w:p>
    <w:tbl>
      <w:tblPr>
        <w:tblW w:w="9108" w:type="dxa"/>
        <w:tblCellMar>
          <w:left w:w="0" w:type="dxa"/>
          <w:right w:w="0" w:type="dxa"/>
        </w:tblCellMar>
        <w:tblLook w:val="00A0"/>
      </w:tblPr>
      <w:tblGrid>
        <w:gridCol w:w="1008"/>
        <w:gridCol w:w="1440"/>
        <w:gridCol w:w="1110"/>
        <w:gridCol w:w="1110"/>
        <w:gridCol w:w="1110"/>
        <w:gridCol w:w="1110"/>
        <w:gridCol w:w="1110"/>
        <w:gridCol w:w="1110"/>
      </w:tblGrid>
      <w:tr w:rsidR="00BF0E66" w:rsidRPr="00EA1610" w:rsidTr="0080462A">
        <w:trPr>
          <w:trHeight w:val="34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发出总票数</w:t>
            </w: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工作表现情况汇总（</w:t>
            </w:r>
            <w:r w:rsidRPr="009D27E6">
              <w:rPr>
                <w:rFonts w:ascii="仿宋_GB2312" w:eastAsia="仿宋_GB2312" w:hAnsi="Times New Roman"/>
                <w:b/>
                <w:bCs/>
                <w:kern w:val="0"/>
                <w:sz w:val="22"/>
              </w:rPr>
              <w:t>%</w:t>
            </w: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spacing w:val="-4"/>
                <w:kern w:val="0"/>
                <w:sz w:val="22"/>
              </w:rPr>
              <w:t>对该干部提拔任用的意见汇总（</w:t>
            </w:r>
            <w:r w:rsidRPr="009D27E6">
              <w:rPr>
                <w:rFonts w:ascii="仿宋_GB2312" w:eastAsia="仿宋_GB2312" w:hAnsi="Times New Roman"/>
                <w:b/>
                <w:bCs/>
                <w:spacing w:val="-4"/>
                <w:kern w:val="0"/>
                <w:sz w:val="22"/>
              </w:rPr>
              <w:t>%</w:t>
            </w:r>
            <w:r w:rsidRPr="009D27E6">
              <w:rPr>
                <w:rFonts w:ascii="仿宋_GB2312" w:eastAsia="仿宋_GB2312" w:hAnsi="Times New Roman" w:hint="eastAsia"/>
                <w:b/>
                <w:bCs/>
                <w:spacing w:val="-4"/>
                <w:kern w:val="0"/>
                <w:sz w:val="22"/>
              </w:rPr>
              <w:t>）</w:t>
            </w:r>
          </w:p>
        </w:tc>
      </w:tr>
      <w:tr w:rsidR="00BF0E66" w:rsidRPr="00EA1610" w:rsidTr="0080462A">
        <w:trPr>
          <w:trHeight w:val="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E66" w:rsidRPr="009D27E6" w:rsidRDefault="00BF0E66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0E66" w:rsidRPr="009D27E6" w:rsidRDefault="00BF0E66" w:rsidP="0080462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优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差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赞成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不赞成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仿宋_GB2312" w:eastAsia="仿宋_GB2312" w:hAnsi="Times New Roman" w:hint="eastAsia"/>
                <w:b/>
                <w:bCs/>
                <w:kern w:val="0"/>
                <w:sz w:val="22"/>
              </w:rPr>
              <w:t>弃权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  <w:tr w:rsidR="00BF0E66" w:rsidRPr="00EA1610" w:rsidTr="0080462A">
        <w:trPr>
          <w:trHeight w:val="34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E66" w:rsidRPr="009D27E6" w:rsidRDefault="00BF0E66" w:rsidP="0080462A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D27E6">
              <w:rPr>
                <w:rFonts w:ascii="Times New Roman" w:hAnsi="Times New Roman"/>
                <w:kern w:val="0"/>
                <w:sz w:val="20"/>
                <w:szCs w:val="20"/>
              </w:rPr>
              <w:t> </w:t>
            </w:r>
          </w:p>
        </w:tc>
      </w:tr>
    </w:tbl>
    <w:p w:rsidR="00BF0E66" w:rsidRPr="009D27E6" w:rsidRDefault="00BF0E66" w:rsidP="00EE250D">
      <w:pPr>
        <w:widowControl/>
        <w:spacing w:line="400" w:lineRule="atLeast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 w:hint="eastAsia"/>
          <w:color w:val="000000"/>
          <w:kern w:val="0"/>
          <w:sz w:val="22"/>
        </w:rPr>
        <w:t>注：各栏目须填写比例，非具体票数。</w:t>
      </w:r>
    </w:p>
    <w:p w:rsidR="00BF0E66" w:rsidRPr="009D27E6" w:rsidRDefault="00BF0E66" w:rsidP="00EE250D">
      <w:pPr>
        <w:widowControl/>
        <w:spacing w:line="400" w:lineRule="atLeast"/>
        <w:ind w:left="7580" w:hanging="440"/>
        <w:rPr>
          <w:rFonts w:ascii="Times New Roman" w:hAnsi="Times New Roman"/>
          <w:color w:val="000000"/>
          <w:kern w:val="0"/>
          <w:szCs w:val="21"/>
        </w:rPr>
      </w:pPr>
      <w:r w:rsidRPr="009D27E6">
        <w:rPr>
          <w:rFonts w:ascii="仿宋_GB2312" w:eastAsia="仿宋_GB2312" w:hAnsi="Times New Roman" w:hint="eastAsia"/>
          <w:color w:val="000000"/>
          <w:kern w:val="0"/>
          <w:sz w:val="22"/>
        </w:rPr>
        <w:t>（盖</w:t>
      </w:r>
      <w:r w:rsidRPr="009D27E6">
        <w:rPr>
          <w:rFonts w:ascii="仿宋_GB2312" w:eastAsia="仿宋_GB2312" w:hAnsi="Times New Roman"/>
          <w:color w:val="000000"/>
          <w:kern w:val="0"/>
          <w:sz w:val="22"/>
        </w:rPr>
        <w:t>   </w:t>
      </w:r>
      <w:r w:rsidRPr="009D27E6">
        <w:rPr>
          <w:rFonts w:ascii="仿宋_GB2312" w:eastAsia="仿宋_GB2312" w:hAnsi="Times New Roman" w:hint="eastAsia"/>
          <w:color w:val="000000"/>
          <w:kern w:val="0"/>
          <w:sz w:val="22"/>
        </w:rPr>
        <w:t>章）</w:t>
      </w:r>
    </w:p>
    <w:p w:rsidR="00BF0E66" w:rsidRPr="009D27E6" w:rsidRDefault="00BF0E66" w:rsidP="004C247B">
      <w:pPr>
        <w:widowControl/>
        <w:spacing w:line="500" w:lineRule="atLeast"/>
        <w:rPr>
          <w:rFonts w:ascii="Times New Roman" w:hAnsi="Times New Roman"/>
          <w:kern w:val="0"/>
          <w:szCs w:val="21"/>
        </w:rPr>
      </w:pPr>
    </w:p>
    <w:p w:rsidR="00BF0E66" w:rsidRDefault="00BF0E66">
      <w:bookmarkStart w:id="0" w:name="_GoBack"/>
      <w:bookmarkEnd w:id="0"/>
    </w:p>
    <w:sectPr w:rsidR="00BF0E66" w:rsidSect="00F64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66" w:rsidRDefault="00BF0E66" w:rsidP="00EE250D">
      <w:r>
        <w:separator/>
      </w:r>
    </w:p>
  </w:endnote>
  <w:endnote w:type="continuationSeparator" w:id="0">
    <w:p w:rsidR="00BF0E66" w:rsidRDefault="00BF0E66" w:rsidP="00EE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66" w:rsidRDefault="00BF0E66" w:rsidP="00EE250D">
      <w:r>
        <w:separator/>
      </w:r>
    </w:p>
  </w:footnote>
  <w:footnote w:type="continuationSeparator" w:id="0">
    <w:p w:rsidR="00BF0E66" w:rsidRDefault="00BF0E66" w:rsidP="00EE2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1F0"/>
    <w:rsid w:val="000A7449"/>
    <w:rsid w:val="00106DD3"/>
    <w:rsid w:val="001A18BA"/>
    <w:rsid w:val="00205C12"/>
    <w:rsid w:val="00253990"/>
    <w:rsid w:val="00271620"/>
    <w:rsid w:val="002925B9"/>
    <w:rsid w:val="0032219D"/>
    <w:rsid w:val="003233DD"/>
    <w:rsid w:val="003355F3"/>
    <w:rsid w:val="00362600"/>
    <w:rsid w:val="003E1A7B"/>
    <w:rsid w:val="003E381F"/>
    <w:rsid w:val="004121CF"/>
    <w:rsid w:val="004A68E8"/>
    <w:rsid w:val="004B3CE8"/>
    <w:rsid w:val="004C247B"/>
    <w:rsid w:val="004F1A27"/>
    <w:rsid w:val="00535A19"/>
    <w:rsid w:val="00587932"/>
    <w:rsid w:val="005D7C88"/>
    <w:rsid w:val="0064152F"/>
    <w:rsid w:val="00644B66"/>
    <w:rsid w:val="0067693C"/>
    <w:rsid w:val="00683C99"/>
    <w:rsid w:val="006C1B55"/>
    <w:rsid w:val="007D7ED1"/>
    <w:rsid w:val="0080462A"/>
    <w:rsid w:val="00806D09"/>
    <w:rsid w:val="0081626F"/>
    <w:rsid w:val="008529D7"/>
    <w:rsid w:val="008C4EF5"/>
    <w:rsid w:val="008C6826"/>
    <w:rsid w:val="009B559A"/>
    <w:rsid w:val="009D27E6"/>
    <w:rsid w:val="00A32CF2"/>
    <w:rsid w:val="00A71D58"/>
    <w:rsid w:val="00B01855"/>
    <w:rsid w:val="00B550B6"/>
    <w:rsid w:val="00B92718"/>
    <w:rsid w:val="00B956D4"/>
    <w:rsid w:val="00BE06D4"/>
    <w:rsid w:val="00BF0E66"/>
    <w:rsid w:val="00C421F0"/>
    <w:rsid w:val="00C5350D"/>
    <w:rsid w:val="00C7396B"/>
    <w:rsid w:val="00CE2A23"/>
    <w:rsid w:val="00CF449F"/>
    <w:rsid w:val="00D42B5E"/>
    <w:rsid w:val="00DE1043"/>
    <w:rsid w:val="00DF2B9A"/>
    <w:rsid w:val="00E16F6A"/>
    <w:rsid w:val="00EA1610"/>
    <w:rsid w:val="00EE250D"/>
    <w:rsid w:val="00F12C81"/>
    <w:rsid w:val="00F258B8"/>
    <w:rsid w:val="00F33050"/>
    <w:rsid w:val="00F370F6"/>
    <w:rsid w:val="00F3785F"/>
    <w:rsid w:val="00F64170"/>
    <w:rsid w:val="00F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5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25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250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EE250D"/>
    <w:rPr>
      <w:rFonts w:cs="Times New Roman"/>
    </w:rPr>
  </w:style>
  <w:style w:type="paragraph" w:styleId="TOC1">
    <w:name w:val="toc 1"/>
    <w:basedOn w:val="Normal"/>
    <w:autoRedefine/>
    <w:uiPriority w:val="99"/>
    <w:semiHidden/>
    <w:rsid w:val="00EE25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84</Words>
  <Characters>483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</dc:creator>
  <cp:keywords/>
  <dc:description/>
  <cp:lastModifiedBy>微软用户</cp:lastModifiedBy>
  <cp:revision>3</cp:revision>
  <dcterms:created xsi:type="dcterms:W3CDTF">2016-12-16T08:01:00Z</dcterms:created>
  <dcterms:modified xsi:type="dcterms:W3CDTF">2016-12-16T08:01:00Z</dcterms:modified>
</cp:coreProperties>
</file>