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71" w:rsidRPr="009D27E6" w:rsidRDefault="00174671" w:rsidP="00EE250D">
      <w:pPr>
        <w:widowControl/>
        <w:spacing w:line="400" w:lineRule="atLeast"/>
        <w:rPr>
          <w:rFonts w:ascii="Times New Roman" w:hAnsi="Times New Roman"/>
          <w:color w:val="000000"/>
          <w:kern w:val="0"/>
          <w:szCs w:val="21"/>
        </w:rPr>
      </w:pPr>
      <w:r w:rsidRPr="009D27E6"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 w:rsidRPr="009D27E6">
        <w:rPr>
          <w:rFonts w:ascii="黑体" w:eastAsia="黑体" w:hAnsi="黑体"/>
          <w:color w:val="000000"/>
          <w:kern w:val="0"/>
          <w:sz w:val="32"/>
          <w:szCs w:val="32"/>
        </w:rPr>
        <w:t>3</w:t>
      </w:r>
      <w:r w:rsidRPr="009D27E6">
        <w:rPr>
          <w:rFonts w:eastAsia="黑体" w:cs="Calibri"/>
          <w:color w:val="000000"/>
          <w:kern w:val="0"/>
          <w:sz w:val="28"/>
          <w:szCs w:val="28"/>
        </w:rPr>
        <w:t> </w:t>
      </w:r>
    </w:p>
    <w:p w:rsidR="00174671" w:rsidRPr="009D27E6" w:rsidRDefault="00174671" w:rsidP="00EE250D">
      <w:pPr>
        <w:widowControl/>
        <w:spacing w:after="120" w:line="600" w:lineRule="atLeast"/>
        <w:jc w:val="center"/>
        <w:rPr>
          <w:rFonts w:ascii="Times New Roman" w:hAnsi="Times New Roman"/>
          <w:color w:val="000000"/>
          <w:kern w:val="0"/>
          <w:szCs w:val="21"/>
        </w:rPr>
      </w:pPr>
      <w:r w:rsidRPr="009D27E6">
        <w:rPr>
          <w:rFonts w:ascii="小标宋" w:eastAsia="小标宋" w:hAnsi="Times New Roman" w:hint="eastAsia"/>
          <w:color w:val="000000"/>
          <w:kern w:val="0"/>
          <w:sz w:val="44"/>
          <w:szCs w:val="44"/>
        </w:rPr>
        <w:t>表三：晋升科级领导岗位人员名单</w:t>
      </w:r>
    </w:p>
    <w:p w:rsidR="00174671" w:rsidRPr="009D27E6" w:rsidRDefault="00174671" w:rsidP="00EE250D">
      <w:pPr>
        <w:widowControl/>
        <w:spacing w:line="400" w:lineRule="atLeast"/>
        <w:ind w:right="1366"/>
        <w:rPr>
          <w:rFonts w:ascii="Times New Roman" w:hAnsi="Times New Roman"/>
          <w:color w:val="000000"/>
          <w:kern w:val="0"/>
          <w:szCs w:val="21"/>
        </w:rPr>
      </w:pPr>
      <w:r w:rsidRPr="009D27E6">
        <w:rPr>
          <w:rFonts w:ascii="仿宋_GB2312" w:eastAsia="仿宋_GB2312" w:hAnsi="Times New Roman"/>
          <w:b/>
          <w:bCs/>
          <w:color w:val="000000"/>
          <w:kern w:val="0"/>
          <w:sz w:val="22"/>
        </w:rPr>
        <w:t>                                                                                          </w:t>
      </w:r>
      <w:r w:rsidRPr="009D27E6">
        <w:rPr>
          <w:rFonts w:ascii="仿宋_GB2312" w:eastAsia="仿宋_GB2312" w:hAnsi="Times New Roman" w:hint="eastAsia"/>
          <w:b/>
          <w:bCs/>
          <w:color w:val="000000"/>
          <w:kern w:val="0"/>
          <w:sz w:val="22"/>
        </w:rPr>
        <w:t>盖章：</w:t>
      </w:r>
    </w:p>
    <w:tbl>
      <w:tblPr>
        <w:tblW w:w="13810" w:type="dxa"/>
        <w:jc w:val="center"/>
        <w:tblCellMar>
          <w:left w:w="0" w:type="dxa"/>
          <w:right w:w="0" w:type="dxa"/>
        </w:tblCellMar>
        <w:tblLook w:val="00A0"/>
      </w:tblPr>
      <w:tblGrid>
        <w:gridCol w:w="1853"/>
        <w:gridCol w:w="897"/>
        <w:gridCol w:w="1232"/>
        <w:gridCol w:w="1232"/>
        <w:gridCol w:w="1232"/>
        <w:gridCol w:w="1232"/>
        <w:gridCol w:w="770"/>
        <w:gridCol w:w="771"/>
        <w:gridCol w:w="771"/>
        <w:gridCol w:w="771"/>
        <w:gridCol w:w="1328"/>
        <w:gridCol w:w="1721"/>
      </w:tblGrid>
      <w:tr w:rsidR="00174671" w:rsidRPr="00EA1610" w:rsidTr="0080462A">
        <w:trPr>
          <w:trHeight w:val="1134"/>
          <w:jc w:val="center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6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单</w:t>
            </w:r>
            <w:r w:rsidRPr="009D27E6">
              <w:rPr>
                <w:rFonts w:ascii="仿宋_GB2312" w:eastAsia="仿宋_GB2312" w:hAnsi="Times New Roman"/>
                <w:b/>
                <w:bCs/>
                <w:kern w:val="0"/>
                <w:sz w:val="22"/>
              </w:rPr>
              <w:t>   </w:t>
            </w: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位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6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姓</w:t>
            </w:r>
            <w:r w:rsidRPr="009D27E6">
              <w:rPr>
                <w:rFonts w:ascii="仿宋_GB2312" w:eastAsia="仿宋_GB2312" w:hAnsi="Times New Roman"/>
                <w:b/>
                <w:bCs/>
                <w:kern w:val="0"/>
                <w:sz w:val="22"/>
              </w:rPr>
              <w:t> </w:t>
            </w: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名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现任职务</w:t>
            </w:r>
          </w:p>
          <w:p w:rsidR="00174671" w:rsidRPr="009D27E6" w:rsidRDefault="00174671" w:rsidP="0080462A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spacing w:val="-4"/>
                <w:kern w:val="0"/>
                <w:sz w:val="22"/>
              </w:rPr>
              <w:t>（任职时间）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行政职级</w:t>
            </w:r>
          </w:p>
          <w:p w:rsidR="00174671" w:rsidRPr="009D27E6" w:rsidRDefault="00174671" w:rsidP="0080462A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spacing w:val="-4"/>
                <w:kern w:val="0"/>
                <w:sz w:val="22"/>
              </w:rPr>
              <w:t>（定级时间）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拟任职务</w:t>
            </w:r>
          </w:p>
          <w:p w:rsidR="00174671" w:rsidRPr="009D27E6" w:rsidRDefault="00174671" w:rsidP="0080462A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spacing w:val="-4"/>
                <w:kern w:val="0"/>
                <w:sz w:val="22"/>
              </w:rPr>
              <w:t>（行政职级）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6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拟免职务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出生</w:t>
            </w:r>
          </w:p>
          <w:p w:rsidR="00174671" w:rsidRPr="009D27E6" w:rsidRDefault="00174671" w:rsidP="0080462A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工作</w:t>
            </w:r>
          </w:p>
          <w:p w:rsidR="00174671" w:rsidRPr="009D27E6" w:rsidRDefault="00174671" w:rsidP="0080462A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来校</w:t>
            </w:r>
          </w:p>
          <w:p w:rsidR="00174671" w:rsidRPr="009D27E6" w:rsidRDefault="00174671" w:rsidP="0080462A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入党</w:t>
            </w:r>
          </w:p>
          <w:p w:rsidR="00174671" w:rsidRPr="009D27E6" w:rsidRDefault="00174671" w:rsidP="0080462A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学历学位</w:t>
            </w:r>
          </w:p>
          <w:p w:rsidR="00174671" w:rsidRPr="009D27E6" w:rsidRDefault="00174671" w:rsidP="0080462A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（毕业时间）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6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174671" w:rsidRPr="00EA1610" w:rsidTr="0080462A">
        <w:trPr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</w:tr>
      <w:tr w:rsidR="00174671" w:rsidRPr="00EA1610" w:rsidTr="0080462A">
        <w:trPr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</w:tr>
      <w:tr w:rsidR="00174671" w:rsidRPr="00EA1610" w:rsidTr="0080462A">
        <w:trPr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</w:tr>
      <w:tr w:rsidR="00174671" w:rsidRPr="00EA1610" w:rsidTr="0080462A">
        <w:trPr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</w:tr>
      <w:tr w:rsidR="00174671" w:rsidRPr="00EA1610" w:rsidTr="0080462A">
        <w:trPr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74671" w:rsidRPr="009D27E6" w:rsidRDefault="00174671" w:rsidP="0080462A">
            <w:pPr>
              <w:widowControl/>
              <w:spacing w:line="90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/>
                <w:kern w:val="0"/>
                <w:sz w:val="20"/>
                <w:szCs w:val="20"/>
              </w:rPr>
              <w:t> </w:t>
            </w:r>
          </w:p>
        </w:tc>
      </w:tr>
    </w:tbl>
    <w:p w:rsidR="00174671" w:rsidRPr="009D27E6" w:rsidRDefault="00174671" w:rsidP="00EE250D">
      <w:pPr>
        <w:widowControl/>
        <w:spacing w:line="240" w:lineRule="atLeast"/>
        <w:rPr>
          <w:rFonts w:ascii="Times New Roman" w:hAnsi="Times New Roman"/>
          <w:color w:val="000000"/>
          <w:kern w:val="0"/>
          <w:szCs w:val="21"/>
        </w:rPr>
      </w:pPr>
      <w:r w:rsidRPr="009D27E6">
        <w:rPr>
          <w:rFonts w:eastAsia="黑体" w:cs="Calibri"/>
          <w:color w:val="000000"/>
          <w:kern w:val="0"/>
          <w:sz w:val="28"/>
          <w:szCs w:val="28"/>
        </w:rPr>
        <w:t> </w:t>
      </w:r>
    </w:p>
    <w:sectPr w:rsidR="00174671" w:rsidRPr="009D27E6" w:rsidSect="00F220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671" w:rsidRDefault="00174671" w:rsidP="00EE250D">
      <w:r>
        <w:separator/>
      </w:r>
    </w:p>
  </w:endnote>
  <w:endnote w:type="continuationSeparator" w:id="0">
    <w:p w:rsidR="00174671" w:rsidRDefault="00174671" w:rsidP="00EE2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671" w:rsidRDefault="00174671" w:rsidP="00EE250D">
      <w:r>
        <w:separator/>
      </w:r>
    </w:p>
  </w:footnote>
  <w:footnote w:type="continuationSeparator" w:id="0">
    <w:p w:rsidR="00174671" w:rsidRDefault="00174671" w:rsidP="00EE25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1F0"/>
    <w:rsid w:val="000A7449"/>
    <w:rsid w:val="00106DD3"/>
    <w:rsid w:val="00174671"/>
    <w:rsid w:val="001A18BA"/>
    <w:rsid w:val="00205C12"/>
    <w:rsid w:val="002240BB"/>
    <w:rsid w:val="00253990"/>
    <w:rsid w:val="00271620"/>
    <w:rsid w:val="002925B9"/>
    <w:rsid w:val="002E6460"/>
    <w:rsid w:val="0032219D"/>
    <w:rsid w:val="003233DD"/>
    <w:rsid w:val="003355F3"/>
    <w:rsid w:val="00362600"/>
    <w:rsid w:val="003E1A7B"/>
    <w:rsid w:val="003E381F"/>
    <w:rsid w:val="004121CF"/>
    <w:rsid w:val="004A68E8"/>
    <w:rsid w:val="004B3CE8"/>
    <w:rsid w:val="004F1A27"/>
    <w:rsid w:val="00535A19"/>
    <w:rsid w:val="00587932"/>
    <w:rsid w:val="005D7C88"/>
    <w:rsid w:val="0064152F"/>
    <w:rsid w:val="00644B66"/>
    <w:rsid w:val="0067693C"/>
    <w:rsid w:val="00683C99"/>
    <w:rsid w:val="006C1B55"/>
    <w:rsid w:val="007D7ED1"/>
    <w:rsid w:val="0080462A"/>
    <w:rsid w:val="00806D09"/>
    <w:rsid w:val="0081626F"/>
    <w:rsid w:val="008529D7"/>
    <w:rsid w:val="008C4EF5"/>
    <w:rsid w:val="008C6826"/>
    <w:rsid w:val="009B559A"/>
    <w:rsid w:val="009D27E6"/>
    <w:rsid w:val="00A32CF2"/>
    <w:rsid w:val="00A67686"/>
    <w:rsid w:val="00A71D58"/>
    <w:rsid w:val="00B01855"/>
    <w:rsid w:val="00B550B6"/>
    <w:rsid w:val="00B92718"/>
    <w:rsid w:val="00B956D4"/>
    <w:rsid w:val="00BE06D4"/>
    <w:rsid w:val="00C421F0"/>
    <w:rsid w:val="00C5350D"/>
    <w:rsid w:val="00C7396B"/>
    <w:rsid w:val="00CE2A23"/>
    <w:rsid w:val="00CF449F"/>
    <w:rsid w:val="00D42B5E"/>
    <w:rsid w:val="00DE1043"/>
    <w:rsid w:val="00DF2B9A"/>
    <w:rsid w:val="00E16F6A"/>
    <w:rsid w:val="00EA1610"/>
    <w:rsid w:val="00EE250D"/>
    <w:rsid w:val="00F12C81"/>
    <w:rsid w:val="00F220BC"/>
    <w:rsid w:val="00F258B8"/>
    <w:rsid w:val="00F33050"/>
    <w:rsid w:val="00F370F6"/>
    <w:rsid w:val="00F3785F"/>
    <w:rsid w:val="00F64170"/>
    <w:rsid w:val="00FE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50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2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E250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E2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E250D"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EE250D"/>
    <w:rPr>
      <w:rFonts w:cs="Times New Roman"/>
    </w:rPr>
  </w:style>
  <w:style w:type="paragraph" w:styleId="TOC1">
    <w:name w:val="toc 1"/>
    <w:basedOn w:val="Normal"/>
    <w:autoRedefine/>
    <w:uiPriority w:val="99"/>
    <w:semiHidden/>
    <w:rsid w:val="00EE25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49</Words>
  <Characters>284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</dc:creator>
  <cp:keywords/>
  <dc:description/>
  <cp:lastModifiedBy>微软用户</cp:lastModifiedBy>
  <cp:revision>3</cp:revision>
  <dcterms:created xsi:type="dcterms:W3CDTF">2016-12-16T08:00:00Z</dcterms:created>
  <dcterms:modified xsi:type="dcterms:W3CDTF">2016-12-16T08:03:00Z</dcterms:modified>
</cp:coreProperties>
</file>