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53" w:rsidRPr="009D27E6" w:rsidRDefault="006D5A53" w:rsidP="00F64170">
      <w:pPr>
        <w:widowControl/>
        <w:spacing w:line="500" w:lineRule="atLeast"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 w:rsidRPr="009D27E6">
        <w:rPr>
          <w:rFonts w:ascii="黑体" w:eastAsia="黑体" w:hAnsi="黑体"/>
          <w:color w:val="000000"/>
          <w:kern w:val="0"/>
          <w:sz w:val="32"/>
          <w:szCs w:val="32"/>
        </w:rPr>
        <w:t>7</w:t>
      </w:r>
      <w:r w:rsidRPr="009D27E6">
        <w:rPr>
          <w:rFonts w:eastAsia="黑体" w:cs="Calibri"/>
          <w:color w:val="000000"/>
          <w:kern w:val="0"/>
          <w:sz w:val="32"/>
          <w:szCs w:val="32"/>
        </w:rPr>
        <w:t> </w:t>
      </w:r>
    </w:p>
    <w:p w:rsidR="006D5A53" w:rsidRPr="009D27E6" w:rsidRDefault="006D5A53" w:rsidP="00EE250D">
      <w:pPr>
        <w:widowControl/>
        <w:spacing w:after="120" w:line="600" w:lineRule="atLeast"/>
        <w:jc w:val="center"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小标宋" w:eastAsia="小标宋" w:hAnsi="Times New Roman" w:hint="eastAsia"/>
          <w:color w:val="000000"/>
          <w:kern w:val="0"/>
          <w:sz w:val="44"/>
          <w:szCs w:val="44"/>
        </w:rPr>
        <w:t>表七：领导班子投票情况汇总表</w:t>
      </w:r>
    </w:p>
    <w:tbl>
      <w:tblPr>
        <w:tblW w:w="9108" w:type="dxa"/>
        <w:tblCellMar>
          <w:left w:w="0" w:type="dxa"/>
          <w:right w:w="0" w:type="dxa"/>
        </w:tblCellMar>
        <w:tblLook w:val="00A0"/>
      </w:tblPr>
      <w:tblGrid>
        <w:gridCol w:w="1008"/>
        <w:gridCol w:w="1440"/>
        <w:gridCol w:w="2220"/>
        <w:gridCol w:w="2220"/>
        <w:gridCol w:w="2220"/>
      </w:tblGrid>
      <w:tr w:rsidR="006D5A53" w:rsidRPr="00FA21B4" w:rsidTr="0080462A">
        <w:trPr>
          <w:trHeight w:val="34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发出总票数</w:t>
            </w:r>
          </w:p>
        </w:tc>
        <w:tc>
          <w:tcPr>
            <w:tcW w:w="6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对该干部提拔任用的意见汇总</w:t>
            </w:r>
          </w:p>
        </w:tc>
      </w:tr>
      <w:tr w:rsidR="006D5A53" w:rsidRPr="00FA21B4" w:rsidTr="0080462A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53" w:rsidRPr="009D27E6" w:rsidRDefault="006D5A53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5A53" w:rsidRPr="009D27E6" w:rsidRDefault="006D5A53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赞成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不赞成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弃权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2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6D5A53" w:rsidRPr="00FA21B4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53" w:rsidRPr="009D27E6" w:rsidRDefault="006D5A53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</w:tbl>
    <w:p w:rsidR="006D5A53" w:rsidRPr="009D27E6" w:rsidRDefault="006D5A53" w:rsidP="00EE250D">
      <w:pPr>
        <w:widowControl/>
        <w:spacing w:line="400" w:lineRule="atLeast"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仿宋_GB2312" w:eastAsia="仿宋_GB2312" w:hAnsi="Times New Roman" w:hint="eastAsia"/>
          <w:color w:val="000000"/>
          <w:kern w:val="0"/>
          <w:sz w:val="22"/>
        </w:rPr>
        <w:t>注：各栏目须填写具体票数。</w:t>
      </w:r>
    </w:p>
    <w:p w:rsidR="006D5A53" w:rsidRPr="009D27E6" w:rsidRDefault="006D5A53" w:rsidP="00F64170">
      <w:pPr>
        <w:widowControl/>
        <w:spacing w:line="500" w:lineRule="atLeast"/>
        <w:jc w:val="right"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仿宋_GB2312" w:eastAsia="仿宋_GB2312" w:hAnsi="Times New Roman"/>
          <w:color w:val="000000"/>
          <w:kern w:val="0"/>
          <w:sz w:val="22"/>
        </w:rPr>
        <w:t>                                                             </w:t>
      </w:r>
      <w:r w:rsidRPr="009D27E6">
        <w:rPr>
          <w:rFonts w:ascii="仿宋_GB2312" w:eastAsia="仿宋_GB2312" w:hAnsi="Times New Roman" w:hint="eastAsia"/>
          <w:color w:val="000000"/>
          <w:kern w:val="0"/>
          <w:sz w:val="22"/>
        </w:rPr>
        <w:t>（盖</w:t>
      </w:r>
      <w:r w:rsidRPr="009D27E6">
        <w:rPr>
          <w:rFonts w:ascii="仿宋_GB2312" w:eastAsia="仿宋_GB2312" w:hAnsi="Times New Roman"/>
          <w:color w:val="000000"/>
          <w:kern w:val="0"/>
          <w:sz w:val="22"/>
        </w:rPr>
        <w:t>   </w:t>
      </w:r>
      <w:r w:rsidRPr="009D27E6">
        <w:rPr>
          <w:rFonts w:ascii="仿宋_GB2312" w:eastAsia="仿宋_GB2312" w:hAnsi="Times New Roman" w:hint="eastAsia"/>
          <w:color w:val="000000"/>
          <w:kern w:val="0"/>
          <w:sz w:val="22"/>
        </w:rPr>
        <w:t>章）</w:t>
      </w:r>
    </w:p>
    <w:p w:rsidR="006D5A53" w:rsidRPr="009D27E6" w:rsidRDefault="006D5A53" w:rsidP="00EE250D">
      <w:pPr>
        <w:widowControl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仿宋_GB2312" w:eastAsia="仿宋_GB2312" w:hAnsi="Simsun" w:cs="宋体"/>
          <w:color w:val="000000"/>
          <w:kern w:val="0"/>
          <w:sz w:val="20"/>
          <w:szCs w:val="20"/>
        </w:rPr>
        <w:br w:type="page"/>
      </w:r>
    </w:p>
    <w:p w:rsidR="006D5A53" w:rsidRDefault="006D5A53">
      <w:bookmarkStart w:id="0" w:name="_GoBack"/>
      <w:bookmarkEnd w:id="0"/>
    </w:p>
    <w:sectPr w:rsidR="006D5A53" w:rsidSect="00F64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A53" w:rsidRDefault="006D5A53" w:rsidP="00EE250D">
      <w:r>
        <w:separator/>
      </w:r>
    </w:p>
  </w:endnote>
  <w:endnote w:type="continuationSeparator" w:id="0">
    <w:p w:rsidR="006D5A53" w:rsidRDefault="006D5A53" w:rsidP="00EE2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A53" w:rsidRDefault="006D5A53" w:rsidP="00EE250D">
      <w:r>
        <w:separator/>
      </w:r>
    </w:p>
  </w:footnote>
  <w:footnote w:type="continuationSeparator" w:id="0">
    <w:p w:rsidR="006D5A53" w:rsidRDefault="006D5A53" w:rsidP="00EE2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1F0"/>
    <w:rsid w:val="000A7449"/>
    <w:rsid w:val="00106DD3"/>
    <w:rsid w:val="001A18BA"/>
    <w:rsid w:val="00205C12"/>
    <w:rsid w:val="00253990"/>
    <w:rsid w:val="002925B9"/>
    <w:rsid w:val="0032219D"/>
    <w:rsid w:val="003233DD"/>
    <w:rsid w:val="003355F3"/>
    <w:rsid w:val="00362600"/>
    <w:rsid w:val="00376FA0"/>
    <w:rsid w:val="003E1A7B"/>
    <w:rsid w:val="003E381F"/>
    <w:rsid w:val="004121CF"/>
    <w:rsid w:val="004A68E8"/>
    <w:rsid w:val="004B3CE8"/>
    <w:rsid w:val="004B3F76"/>
    <w:rsid w:val="004F1A27"/>
    <w:rsid w:val="00535A19"/>
    <w:rsid w:val="0057692B"/>
    <w:rsid w:val="00587932"/>
    <w:rsid w:val="005D7C88"/>
    <w:rsid w:val="0064152F"/>
    <w:rsid w:val="0067693C"/>
    <w:rsid w:val="00683C99"/>
    <w:rsid w:val="006C1B55"/>
    <w:rsid w:val="006D5A53"/>
    <w:rsid w:val="007D7ED1"/>
    <w:rsid w:val="0080462A"/>
    <w:rsid w:val="00806D09"/>
    <w:rsid w:val="0081626F"/>
    <w:rsid w:val="008529D7"/>
    <w:rsid w:val="008C4EF5"/>
    <w:rsid w:val="008C6826"/>
    <w:rsid w:val="009B559A"/>
    <w:rsid w:val="009C0047"/>
    <w:rsid w:val="009C5CE9"/>
    <w:rsid w:val="009D27E6"/>
    <w:rsid w:val="00A32CF2"/>
    <w:rsid w:val="00A71D58"/>
    <w:rsid w:val="00B01855"/>
    <w:rsid w:val="00B25157"/>
    <w:rsid w:val="00B550B6"/>
    <w:rsid w:val="00B92718"/>
    <w:rsid w:val="00B956D4"/>
    <w:rsid w:val="00BE06D4"/>
    <w:rsid w:val="00C421F0"/>
    <w:rsid w:val="00C5350D"/>
    <w:rsid w:val="00CE2A23"/>
    <w:rsid w:val="00CF449F"/>
    <w:rsid w:val="00D02AA1"/>
    <w:rsid w:val="00D42B5E"/>
    <w:rsid w:val="00DE1043"/>
    <w:rsid w:val="00DF2B9A"/>
    <w:rsid w:val="00E16F6A"/>
    <w:rsid w:val="00EE250D"/>
    <w:rsid w:val="00F12C81"/>
    <w:rsid w:val="00F258B8"/>
    <w:rsid w:val="00F33050"/>
    <w:rsid w:val="00F370F6"/>
    <w:rsid w:val="00F3785F"/>
    <w:rsid w:val="00F64170"/>
    <w:rsid w:val="00FA21B4"/>
    <w:rsid w:val="00FE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50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2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250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E2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250D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EE250D"/>
    <w:rPr>
      <w:rFonts w:cs="Times New Roman"/>
    </w:rPr>
  </w:style>
  <w:style w:type="paragraph" w:styleId="TOC1">
    <w:name w:val="toc 1"/>
    <w:basedOn w:val="Normal"/>
    <w:autoRedefine/>
    <w:uiPriority w:val="99"/>
    <w:semiHidden/>
    <w:rsid w:val="00EE25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65</Words>
  <Characters>375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</dc:creator>
  <cp:keywords/>
  <dc:description/>
  <cp:lastModifiedBy>微软用户</cp:lastModifiedBy>
  <cp:revision>3</cp:revision>
  <dcterms:created xsi:type="dcterms:W3CDTF">2016-12-16T08:02:00Z</dcterms:created>
  <dcterms:modified xsi:type="dcterms:W3CDTF">2016-12-16T08:04:00Z</dcterms:modified>
</cp:coreProperties>
</file>