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BE" w:rsidRPr="009D27E6" w:rsidRDefault="007753BE" w:rsidP="00F64170">
      <w:pPr>
        <w:widowControl/>
        <w:spacing w:line="5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D27E6"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9D27E6">
        <w:rPr>
          <w:rFonts w:eastAsia="黑体" w:cs="Calibri"/>
          <w:color w:val="000000"/>
          <w:kern w:val="0"/>
          <w:sz w:val="32"/>
          <w:szCs w:val="32"/>
        </w:rPr>
        <w:t> </w:t>
      </w:r>
    </w:p>
    <w:p w:rsidR="007753BE" w:rsidRPr="009D27E6" w:rsidRDefault="007753BE" w:rsidP="00F64170">
      <w:pPr>
        <w:widowControl/>
        <w:rPr>
          <w:rFonts w:cs="宋体"/>
          <w:b/>
          <w:bCs/>
          <w:color w:val="000000"/>
          <w:kern w:val="0"/>
          <w:sz w:val="28"/>
          <w:szCs w:val="32"/>
        </w:rPr>
      </w:pPr>
      <w:r w:rsidRPr="009D27E6">
        <w:rPr>
          <w:rFonts w:ascii="小标宋" w:eastAsia="小标宋" w:cs="宋体" w:hint="eastAsia"/>
          <w:color w:val="000000"/>
          <w:kern w:val="0"/>
          <w:sz w:val="40"/>
          <w:szCs w:val="44"/>
        </w:rPr>
        <w:t>表八：暨南大学干部人事档案审核情况登记表</w:t>
      </w:r>
    </w:p>
    <w:tbl>
      <w:tblPr>
        <w:tblW w:w="10632" w:type="dxa"/>
        <w:jc w:val="center"/>
        <w:tblCellMar>
          <w:left w:w="0" w:type="dxa"/>
          <w:right w:w="0" w:type="dxa"/>
        </w:tblCellMar>
        <w:tblLook w:val="00A0"/>
      </w:tblPr>
      <w:tblGrid>
        <w:gridCol w:w="732"/>
        <w:gridCol w:w="419"/>
        <w:gridCol w:w="1145"/>
        <w:gridCol w:w="525"/>
        <w:gridCol w:w="976"/>
        <w:gridCol w:w="1079"/>
        <w:gridCol w:w="60"/>
        <w:gridCol w:w="20"/>
        <w:gridCol w:w="272"/>
        <w:gridCol w:w="1602"/>
        <w:gridCol w:w="255"/>
        <w:gridCol w:w="105"/>
        <w:gridCol w:w="461"/>
        <w:gridCol w:w="1364"/>
        <w:gridCol w:w="1617"/>
      </w:tblGrid>
      <w:tr w:rsidR="007753BE" w:rsidRPr="00FA21B4" w:rsidTr="0080462A">
        <w:trPr>
          <w:cantSplit/>
          <w:trHeight w:val="46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姓名：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  <w:t>            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工作单位及职务：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  <w:t>                   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级别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  <w:t xml:space="preserve"> 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：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  <w:t>             </w:t>
            </w:r>
          </w:p>
        </w:tc>
      </w:tr>
      <w:tr w:rsidR="007753BE" w:rsidRPr="00FA21B4" w:rsidTr="00F64170">
        <w:trPr>
          <w:cantSplit/>
          <w:trHeight w:val="396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审核内容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出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生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时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前后记载是否一致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是否存在内容涂改（笔</w:t>
            </w:r>
          </w:p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误除外）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最早形成材料名称</w:t>
            </w:r>
          </w:p>
        </w:tc>
        <w:tc>
          <w:tcPr>
            <w:tcW w:w="5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最早材料形成时间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最早材料登记出生时间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认定出生时间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依据材料名称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参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加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工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作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时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0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前后记载是否一致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是否存在内容涂改（笔</w:t>
            </w:r>
          </w:p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误除外）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最早形成材料名称</w:t>
            </w:r>
          </w:p>
        </w:tc>
        <w:tc>
          <w:tcPr>
            <w:tcW w:w="5214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最早材料形成时间</w:t>
            </w:r>
          </w:p>
        </w:tc>
        <w:tc>
          <w:tcPr>
            <w:tcW w:w="1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24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最早材料登记参加工作时间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建议认定参加工作时间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依据材料名称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入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党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时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是否中共党员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是否有《入党申请书》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是否有《转正申请书》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是否有《入党志愿书》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《入党志愿书》登记入党时间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前后记载入党时间是否一致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建议认定入党时间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1356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最高学历学位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材料记载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全日制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学历</w:t>
            </w:r>
          </w:p>
        </w:tc>
        <w:tc>
          <w:tcPr>
            <w:tcW w:w="1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</w:p>
        </w:tc>
        <w:tc>
          <w:tcPr>
            <w:tcW w:w="18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在职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学历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学位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学位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前后记载是否一致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是否存在内容涂改（笔误除外）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是否有招生考试报名表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是否有学生登记表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是否有成绩单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是否有毕业生登记表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firstLine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是否有授予学位通知书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审核内容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工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作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经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420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前后材料登记是否一致</w:t>
            </w:r>
          </w:p>
        </w:tc>
        <w:tc>
          <w:tcPr>
            <w:tcW w:w="40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left="6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经历时间是否连续</w:t>
            </w:r>
          </w:p>
        </w:tc>
        <w:tc>
          <w:tcPr>
            <w:tcW w:w="40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行政职务是否存在破格提拔</w:t>
            </w:r>
          </w:p>
        </w:tc>
        <w:tc>
          <w:tcPr>
            <w:tcW w:w="40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干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部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身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是否干部身份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证明材料名称（填以下项目编号或另填名称）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1.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是否有报到证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left="210" w:hanging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2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是否有毕业生转正定级表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left="210" w:hanging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3.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是否有录用（聘用）干部审批表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left="210" w:hanging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4.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是否有军队干部转业审批报告表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ind w:left="210" w:hanging="210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5.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是否有招工表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□是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材料形成时间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53BE" w:rsidRPr="00FA21B4" w:rsidTr="00F64170">
        <w:trPr>
          <w:cantSplit/>
          <w:trHeight w:val="3060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其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他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问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题</w:t>
            </w:r>
          </w:p>
        </w:tc>
        <w:tc>
          <w:tcPr>
            <w:tcW w:w="989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cantSplit/>
          <w:trHeight w:val="2962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审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核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意</w:t>
            </w:r>
          </w:p>
          <w:p w:rsidR="007753BE" w:rsidRPr="009D27E6" w:rsidRDefault="007753BE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989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53BE" w:rsidRPr="009D27E6" w:rsidRDefault="007753BE" w:rsidP="008046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Cs w:val="21"/>
              </w:rPr>
              <w:t> </w:t>
            </w:r>
          </w:p>
        </w:tc>
      </w:tr>
      <w:tr w:rsidR="007753BE" w:rsidRPr="00FA21B4" w:rsidTr="00F64170">
        <w:trPr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3BE" w:rsidRPr="009D27E6" w:rsidRDefault="007753BE" w:rsidP="008046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7753BE" w:rsidRPr="009D27E6" w:rsidRDefault="007753BE" w:rsidP="00EE250D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Times New Roman" w:hAnsi="Times New Roman"/>
          <w:color w:val="000000"/>
          <w:kern w:val="0"/>
          <w:szCs w:val="21"/>
        </w:rPr>
        <w:t> </w:t>
      </w:r>
    </w:p>
    <w:p w:rsidR="007753BE" w:rsidRPr="009D27E6" w:rsidRDefault="007753BE" w:rsidP="00EE250D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初核人签名：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                      </w:t>
      </w:r>
      <w:r>
        <w:rPr>
          <w:rFonts w:ascii="仿宋_GB2312" w:eastAsia="仿宋_GB2312" w:hAnsi="Times New Roman"/>
          <w:color w:val="000000"/>
          <w:kern w:val="0"/>
          <w:szCs w:val="21"/>
        </w:rPr>
        <w:t xml:space="preserve">                     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年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月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日</w:t>
      </w:r>
    </w:p>
    <w:p w:rsidR="007753BE" w:rsidRPr="009D27E6" w:rsidRDefault="007753BE" w:rsidP="00EE250D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</w:t>
      </w:r>
    </w:p>
    <w:p w:rsidR="007753BE" w:rsidRPr="009D27E6" w:rsidRDefault="007753BE" w:rsidP="00EE250D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复核人签名：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                       </w:t>
      </w:r>
      <w:r>
        <w:rPr>
          <w:rFonts w:ascii="仿宋_GB2312" w:eastAsia="仿宋_GB2312" w:hAnsi="Times New Roman"/>
          <w:color w:val="000000"/>
          <w:kern w:val="0"/>
          <w:szCs w:val="21"/>
        </w:rPr>
        <w:t xml:space="preserve">                     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年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月</w:t>
      </w:r>
      <w:r w:rsidRPr="009D27E6">
        <w:rPr>
          <w:rFonts w:ascii="仿宋_GB2312" w:eastAsia="仿宋_GB2312" w:hAnsi="Times New Roman"/>
          <w:color w:val="000000"/>
          <w:kern w:val="0"/>
          <w:szCs w:val="21"/>
        </w:rPr>
        <w:t>     </w:t>
      </w:r>
      <w:r w:rsidRPr="009D27E6">
        <w:rPr>
          <w:rFonts w:ascii="仿宋_GB2312" w:eastAsia="仿宋_GB2312" w:hAnsi="Times New Roman" w:hint="eastAsia"/>
          <w:color w:val="000000"/>
          <w:kern w:val="0"/>
          <w:szCs w:val="21"/>
        </w:rPr>
        <w:t>日</w:t>
      </w:r>
    </w:p>
    <w:p w:rsidR="007753BE" w:rsidRDefault="007753BE">
      <w:bookmarkStart w:id="0" w:name="_GoBack"/>
      <w:bookmarkEnd w:id="0"/>
    </w:p>
    <w:sectPr w:rsidR="007753BE" w:rsidSect="00F6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BE" w:rsidRDefault="007753BE" w:rsidP="00EE250D">
      <w:r>
        <w:separator/>
      </w:r>
    </w:p>
  </w:endnote>
  <w:endnote w:type="continuationSeparator" w:id="0">
    <w:p w:rsidR="007753BE" w:rsidRDefault="007753BE" w:rsidP="00EE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BE" w:rsidRDefault="007753BE" w:rsidP="00EE250D">
      <w:r>
        <w:separator/>
      </w:r>
    </w:p>
  </w:footnote>
  <w:footnote w:type="continuationSeparator" w:id="0">
    <w:p w:rsidR="007753BE" w:rsidRDefault="007753BE" w:rsidP="00EE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F0"/>
    <w:rsid w:val="000A7449"/>
    <w:rsid w:val="00106DD3"/>
    <w:rsid w:val="001A18BA"/>
    <w:rsid w:val="00205C12"/>
    <w:rsid w:val="00253990"/>
    <w:rsid w:val="002925B9"/>
    <w:rsid w:val="0032219D"/>
    <w:rsid w:val="003233DD"/>
    <w:rsid w:val="003355F3"/>
    <w:rsid w:val="00362600"/>
    <w:rsid w:val="003E1A7B"/>
    <w:rsid w:val="003E381F"/>
    <w:rsid w:val="004121CF"/>
    <w:rsid w:val="004A68E8"/>
    <w:rsid w:val="004B3CE8"/>
    <w:rsid w:val="004B3F76"/>
    <w:rsid w:val="004F1A27"/>
    <w:rsid w:val="00535A19"/>
    <w:rsid w:val="00587932"/>
    <w:rsid w:val="005D7C88"/>
    <w:rsid w:val="0064152F"/>
    <w:rsid w:val="0067693C"/>
    <w:rsid w:val="00683C99"/>
    <w:rsid w:val="006C1B55"/>
    <w:rsid w:val="0077434B"/>
    <w:rsid w:val="007753BE"/>
    <w:rsid w:val="007D7ED1"/>
    <w:rsid w:val="0080462A"/>
    <w:rsid w:val="00806D09"/>
    <w:rsid w:val="0081626F"/>
    <w:rsid w:val="008529D7"/>
    <w:rsid w:val="008C4EF5"/>
    <w:rsid w:val="008C6826"/>
    <w:rsid w:val="009B559A"/>
    <w:rsid w:val="009C5CE9"/>
    <w:rsid w:val="009D27E6"/>
    <w:rsid w:val="00A32CF2"/>
    <w:rsid w:val="00A71D58"/>
    <w:rsid w:val="00A84960"/>
    <w:rsid w:val="00B01855"/>
    <w:rsid w:val="00B550B6"/>
    <w:rsid w:val="00B92718"/>
    <w:rsid w:val="00B956D4"/>
    <w:rsid w:val="00BE06D4"/>
    <w:rsid w:val="00C421F0"/>
    <w:rsid w:val="00C5350D"/>
    <w:rsid w:val="00CE2A23"/>
    <w:rsid w:val="00CF449F"/>
    <w:rsid w:val="00D02AA1"/>
    <w:rsid w:val="00D42B5E"/>
    <w:rsid w:val="00DE1043"/>
    <w:rsid w:val="00DF2B9A"/>
    <w:rsid w:val="00E16F6A"/>
    <w:rsid w:val="00EE250D"/>
    <w:rsid w:val="00F12C81"/>
    <w:rsid w:val="00F258B8"/>
    <w:rsid w:val="00F33050"/>
    <w:rsid w:val="00F370F6"/>
    <w:rsid w:val="00F3785F"/>
    <w:rsid w:val="00F64170"/>
    <w:rsid w:val="00FA21B4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5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50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E250D"/>
    <w:rPr>
      <w:rFonts w:cs="Times New Roman"/>
    </w:rPr>
  </w:style>
  <w:style w:type="paragraph" w:styleId="TOC1">
    <w:name w:val="toc 1"/>
    <w:basedOn w:val="Normal"/>
    <w:autoRedefine/>
    <w:uiPriority w:val="99"/>
    <w:semiHidden/>
    <w:rsid w:val="00EE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203</Words>
  <Characters>1158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微软用户</cp:lastModifiedBy>
  <cp:revision>3</cp:revision>
  <dcterms:created xsi:type="dcterms:W3CDTF">2016-12-16T08:02:00Z</dcterms:created>
  <dcterms:modified xsi:type="dcterms:W3CDTF">2016-12-16T08:02:00Z</dcterms:modified>
</cp:coreProperties>
</file>